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0448" w14:textId="6A3508EF" w:rsidR="0018787C" w:rsidRDefault="0018787C" w:rsidP="0018787C"/>
    <w:p w14:paraId="39338311" w14:textId="77777777" w:rsidR="0018787C" w:rsidRDefault="0018787C" w:rsidP="0018787C">
      <w:pPr>
        <w:pStyle w:val="Pidipagina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SCHEDA DI ISCRIZIONE AL CORSO </w:t>
      </w:r>
    </w:p>
    <w:p w14:paraId="0837F2D4" w14:textId="77777777" w:rsidR="0018787C" w:rsidRDefault="0018787C" w:rsidP="0018787C">
      <w:pPr>
        <w:pStyle w:val="Pidipagina"/>
        <w:jc w:val="center"/>
        <w:rPr>
          <w:rFonts w:ascii="Arial" w:hAnsi="Arial" w:cs="Arial"/>
          <w:szCs w:val="16"/>
        </w:rPr>
      </w:pPr>
    </w:p>
    <w:p w14:paraId="656B65B6" w14:textId="3928A245" w:rsidR="0018787C" w:rsidRDefault="00FE0055" w:rsidP="00FE0055">
      <w:pPr>
        <w:pStyle w:val="02tit"/>
        <w:numPr>
          <w:ilvl w:val="0"/>
          <w:numId w:val="0"/>
        </w:numPr>
        <w:spacing w:before="0" w:after="4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Corpo – Formazione Personale </w:t>
      </w:r>
    </w:p>
    <w:p w14:paraId="6429E7E2" w14:textId="77777777" w:rsidR="0018787C" w:rsidRDefault="0018787C" w:rsidP="0018787C">
      <w:pPr>
        <w:pStyle w:val="Pidipagina"/>
        <w:jc w:val="both"/>
        <w:rPr>
          <w:rFonts w:ascii="Arial" w:hAnsi="Arial" w:cs="Arial"/>
          <w:sz w:val="16"/>
          <w:szCs w:val="16"/>
        </w:rPr>
      </w:pPr>
    </w:p>
    <w:p w14:paraId="36B1B11A" w14:textId="0FC7B934" w:rsidR="0018787C" w:rsidRDefault="0018787C" w:rsidP="0018787C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presente richiesta di iscrizione deve essere compilata in ogni sua parte, sottoscritta e inviata </w:t>
      </w:r>
      <w:r w:rsidR="00EA3759">
        <w:rPr>
          <w:rFonts w:ascii="Arial" w:hAnsi="Arial" w:cs="Arial"/>
          <w:sz w:val="20"/>
          <w:szCs w:val="20"/>
        </w:rPr>
        <w:t>a TAMLAB SRL –</w:t>
      </w:r>
      <w:r w:rsidR="00FE0055" w:rsidRPr="00FE0055">
        <w:rPr>
          <w:rFonts w:ascii="Arial" w:hAnsi="Arial" w:cs="Arial"/>
          <w:sz w:val="20"/>
          <w:szCs w:val="20"/>
        </w:rPr>
        <w:t xml:space="preserve">P.IVA  09849631214 - sede legale: Via Luca Giordano, 92 - 80129 Napoli (NA) </w:t>
      </w:r>
      <w:r w:rsidR="005F2DE3">
        <w:rPr>
          <w:rFonts w:ascii="Arial" w:hAnsi="Arial" w:cs="Arial"/>
          <w:sz w:val="20"/>
          <w:szCs w:val="20"/>
        </w:rPr>
        <w:t xml:space="preserve">(d’ora in poi ENTE) </w:t>
      </w:r>
      <w:r w:rsidR="00EA3759">
        <w:rPr>
          <w:rFonts w:ascii="Arial" w:hAnsi="Arial" w:cs="Arial"/>
          <w:sz w:val="20"/>
          <w:szCs w:val="20"/>
        </w:rPr>
        <w:t xml:space="preserve">a mezzo mail all’indirizzo </w:t>
      </w:r>
      <w:hyperlink r:id="rId8" w:history="1">
        <w:r w:rsidR="00EA3759" w:rsidRPr="00864B81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formazione@tieniamente.it</w:t>
        </w:r>
      </w:hyperlink>
      <w:r w:rsidR="00EA3759">
        <w:rPr>
          <w:rFonts w:ascii="Arial" w:hAnsi="Arial" w:cs="Arial"/>
          <w:b/>
          <w:bCs/>
          <w:sz w:val="20"/>
          <w:szCs w:val="20"/>
        </w:rPr>
        <w:t>.</w:t>
      </w:r>
    </w:p>
    <w:p w14:paraId="7CDE6084" w14:textId="77777777" w:rsidR="00EA3759" w:rsidRPr="00EA3759" w:rsidRDefault="00EA3759" w:rsidP="0018787C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9E410C7" w14:textId="77777777" w:rsidR="0018787C" w:rsidRDefault="0018787C" w:rsidP="0018787C">
      <w:pPr>
        <w:autoSpaceDE w:val="0"/>
        <w:rPr>
          <w:rFonts w:ascii="Arial" w:hAnsi="Arial" w:cs="Arial"/>
          <w:sz w:val="18"/>
          <w:szCs w:val="18"/>
        </w:rPr>
      </w:pPr>
    </w:p>
    <w:p w14:paraId="1D64966F" w14:textId="77777777" w:rsidR="0018787C" w:rsidRDefault="0018787C" w:rsidP="0018787C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</w:t>
      </w:r>
    </w:p>
    <w:p w14:paraId="36EBE8A2" w14:textId="77777777" w:rsidR="0018787C" w:rsidRDefault="0018787C" w:rsidP="0018787C">
      <w:pPr>
        <w:pStyle w:val="07tabelle"/>
        <w:widowControl/>
        <w:suppressLineNumbers w:val="0"/>
        <w:suppressAutoHyphens w:val="0"/>
        <w:autoSpaceDE w:val="0"/>
        <w:snapToGrid/>
        <w:rPr>
          <w:rFonts w:ascii="Arial" w:eastAsia="Times New Roman" w:hAnsi="Arial" w:cs="Arial"/>
          <w:bCs w:val="0"/>
          <w:kern w:val="0"/>
          <w:szCs w:val="18"/>
        </w:rPr>
      </w:pPr>
    </w:p>
    <w:p w14:paraId="2463772A" w14:textId="77777777" w:rsidR="00FE0055" w:rsidRDefault="0018787C" w:rsidP="0018787C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Nome……………………</w:t>
      </w:r>
      <w:r w:rsidR="00FE0055">
        <w:rPr>
          <w:rFonts w:ascii="Arial" w:hAnsi="Arial" w:cs="Arial"/>
          <w:sz w:val="18"/>
          <w:szCs w:val="18"/>
        </w:rPr>
        <w:t>……………</w:t>
      </w:r>
      <w:proofErr w:type="gramStart"/>
      <w:r w:rsidR="00FE0055">
        <w:rPr>
          <w:rFonts w:ascii="Arial" w:hAnsi="Arial" w:cs="Arial"/>
          <w:sz w:val="18"/>
          <w:szCs w:val="18"/>
        </w:rPr>
        <w:t>…….</w:t>
      </w:r>
      <w:proofErr w:type="gramEnd"/>
      <w:r w:rsidR="00FE0055">
        <w:rPr>
          <w:rFonts w:ascii="Arial" w:hAnsi="Arial" w:cs="Arial"/>
          <w:sz w:val="18"/>
          <w:szCs w:val="18"/>
        </w:rPr>
        <w:t>.</w:t>
      </w:r>
    </w:p>
    <w:p w14:paraId="0CE4B0E7" w14:textId="77777777" w:rsidR="00FE0055" w:rsidRDefault="0018787C" w:rsidP="0018787C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Cognome……………………………</w:t>
      </w:r>
    </w:p>
    <w:p w14:paraId="2810FA29" w14:textId="77777777" w:rsidR="005F2DE3" w:rsidRDefault="0018787C" w:rsidP="0018787C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Indirizzo…………………………………</w:t>
      </w:r>
      <w:proofErr w:type="gramStart"/>
      <w:r w:rsidR="005F2DE3">
        <w:rPr>
          <w:rFonts w:ascii="Arial" w:hAnsi="Arial" w:cs="Arial"/>
          <w:sz w:val="18"/>
          <w:szCs w:val="18"/>
        </w:rPr>
        <w:t>…….</w:t>
      </w:r>
      <w:proofErr w:type="gramEnd"/>
      <w:r w:rsidR="005F2DE3">
        <w:rPr>
          <w:rFonts w:ascii="Arial" w:hAnsi="Arial" w:cs="Arial"/>
          <w:sz w:val="18"/>
          <w:szCs w:val="18"/>
        </w:rPr>
        <w:t>.</w:t>
      </w:r>
    </w:p>
    <w:p w14:paraId="13484D32" w14:textId="5B996DAA" w:rsidR="0018787C" w:rsidRPr="00DC06C0" w:rsidRDefault="0018787C" w:rsidP="0018787C">
      <w:pPr>
        <w:autoSpaceDE w:val="0"/>
        <w:spacing w:line="36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Città……………………………………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 xml:space="preserve">………(…….) </w:t>
      </w:r>
      <w:proofErr w:type="gramStart"/>
      <w:r w:rsidRPr="0018787C">
        <w:rPr>
          <w:rFonts w:ascii="Arial" w:hAnsi="Arial" w:cs="Arial"/>
          <w:sz w:val="18"/>
          <w:szCs w:val="18"/>
        </w:rPr>
        <w:t>CAP..…</w:t>
      </w:r>
      <w:proofErr w:type="gramEnd"/>
      <w:r w:rsidRPr="0018787C">
        <w:rPr>
          <w:rFonts w:ascii="Arial" w:hAnsi="Arial" w:cs="Arial"/>
          <w:sz w:val="18"/>
          <w:szCs w:val="18"/>
        </w:rPr>
        <w:t xml:space="preserve">………… Tel/Fax………………………. </w:t>
      </w:r>
      <w:r w:rsidRPr="00DC06C0">
        <w:rPr>
          <w:rFonts w:ascii="Arial" w:hAnsi="Arial" w:cs="Arial"/>
          <w:sz w:val="18"/>
          <w:szCs w:val="18"/>
          <w:lang w:val="en-US"/>
        </w:rPr>
        <w:t xml:space="preserve">Cell….……………………………… </w:t>
      </w:r>
      <w:proofErr w:type="spellStart"/>
      <w:proofErr w:type="gramStart"/>
      <w:r w:rsidRPr="00DC06C0">
        <w:rPr>
          <w:rFonts w:ascii="Arial" w:hAnsi="Arial" w:cs="Arial"/>
          <w:sz w:val="18"/>
          <w:szCs w:val="18"/>
          <w:lang w:val="en-US"/>
        </w:rPr>
        <w:t>e.mail</w:t>
      </w:r>
      <w:proofErr w:type="spellEnd"/>
      <w:proofErr w:type="gramEnd"/>
      <w:r w:rsidRPr="00DC06C0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</w:t>
      </w:r>
    </w:p>
    <w:p w14:paraId="57C62F6F" w14:textId="3C12A8B7" w:rsidR="0018787C" w:rsidRPr="00DC06C0" w:rsidRDefault="0018787C" w:rsidP="0018787C">
      <w:pPr>
        <w:autoSpaceDE w:val="0"/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DC06C0">
        <w:rPr>
          <w:rFonts w:ascii="Arial" w:hAnsi="Arial" w:cs="Arial"/>
          <w:sz w:val="18"/>
          <w:szCs w:val="18"/>
          <w:lang w:val="en-US"/>
        </w:rPr>
        <w:t xml:space="preserve">Cod. </w:t>
      </w:r>
      <w:proofErr w:type="spellStart"/>
      <w:r w:rsidRPr="00DC06C0">
        <w:rPr>
          <w:rFonts w:ascii="Arial" w:hAnsi="Arial" w:cs="Arial"/>
          <w:sz w:val="18"/>
          <w:szCs w:val="18"/>
          <w:lang w:val="en-US"/>
        </w:rPr>
        <w:t>Fisc</w:t>
      </w:r>
      <w:proofErr w:type="spellEnd"/>
      <w:r w:rsidRPr="00DC06C0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</w:t>
      </w:r>
    </w:p>
    <w:p w14:paraId="69169EF9" w14:textId="1B9B1259" w:rsidR="0018787C" w:rsidRDefault="00EA3759" w:rsidP="0018787C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Professione……………………………………………………………………………</w:t>
      </w:r>
    </w:p>
    <w:p w14:paraId="23DD94A5" w14:textId="77777777" w:rsidR="0018787C" w:rsidRDefault="0018787C" w:rsidP="0018787C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14:paraId="0E4583F1" w14:textId="77777777" w:rsidR="0018787C" w:rsidRDefault="0018787C" w:rsidP="0018787C">
      <w:pPr>
        <w:pStyle w:val="Pidipagina"/>
        <w:jc w:val="both"/>
        <w:rPr>
          <w:rFonts w:ascii="Arial" w:hAnsi="Arial" w:cs="Arial"/>
          <w:sz w:val="20"/>
          <w:szCs w:val="21"/>
        </w:rPr>
      </w:pPr>
    </w:p>
    <w:p w14:paraId="1F652AC8" w14:textId="490F28FD" w:rsidR="007C0176" w:rsidRPr="00454F70" w:rsidRDefault="0010535D" w:rsidP="00454F70">
      <w:pPr>
        <w:spacing w:after="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  <w:szCs w:val="20"/>
        </w:rPr>
        <w:t xml:space="preserve"> </w:t>
      </w:r>
      <w:r w:rsidR="0018787C">
        <w:rPr>
          <w:rFonts w:ascii="Arial" w:hAnsi="Arial" w:cs="Arial"/>
          <w:sz w:val="20"/>
          <w:szCs w:val="20"/>
        </w:rPr>
        <w:t xml:space="preserve">CHIEDE di essere iscritto/a al corso organizzato </w:t>
      </w:r>
      <w:r w:rsidR="00EA3759">
        <w:rPr>
          <w:rFonts w:ascii="Arial" w:hAnsi="Arial" w:cs="Arial"/>
          <w:sz w:val="20"/>
          <w:szCs w:val="20"/>
        </w:rPr>
        <w:t xml:space="preserve">da TAMLAB SRL – Impresa Sociale </w:t>
      </w:r>
      <w:proofErr w:type="gramStart"/>
      <w:r w:rsidR="00EA3759">
        <w:rPr>
          <w:rFonts w:ascii="Arial" w:hAnsi="Arial" w:cs="Arial"/>
          <w:sz w:val="20"/>
          <w:szCs w:val="20"/>
        </w:rPr>
        <w:t xml:space="preserve">- </w:t>
      </w:r>
      <w:r w:rsidR="0018787C">
        <w:rPr>
          <w:rFonts w:ascii="Arial" w:hAnsi="Arial" w:cs="Arial"/>
          <w:sz w:val="20"/>
          <w:szCs w:val="20"/>
        </w:rPr>
        <w:t xml:space="preserve"> </w:t>
      </w:r>
      <w:r w:rsidR="0018787C">
        <w:rPr>
          <w:rFonts w:ascii="Arial" w:hAnsi="Arial" w:cs="Arial"/>
          <w:b/>
          <w:bCs/>
          <w:sz w:val="20"/>
          <w:szCs w:val="20"/>
        </w:rPr>
        <w:t>“</w:t>
      </w:r>
      <w:proofErr w:type="gramEnd"/>
      <w:r w:rsidR="0018787C">
        <w:rPr>
          <w:rFonts w:ascii="Arial" w:hAnsi="Arial" w:cs="Arial"/>
          <w:b/>
          <w:bCs/>
          <w:sz w:val="20"/>
        </w:rPr>
        <w:t xml:space="preserve">Il </w:t>
      </w:r>
      <w:r w:rsidR="00EA3759">
        <w:rPr>
          <w:rFonts w:ascii="Arial" w:hAnsi="Arial" w:cs="Arial"/>
          <w:b/>
          <w:bCs/>
          <w:sz w:val="20"/>
        </w:rPr>
        <w:t>Corpo – Formazione personale”</w:t>
      </w:r>
    </w:p>
    <w:p w14:paraId="7E31A52D" w14:textId="77777777" w:rsidR="0018787C" w:rsidRDefault="0018787C" w:rsidP="0018787C">
      <w:pPr>
        <w:pStyle w:val="Pidipagina"/>
        <w:jc w:val="both"/>
        <w:rPr>
          <w:rFonts w:ascii="Arial" w:hAnsi="Arial" w:cs="Arial"/>
          <w:sz w:val="20"/>
          <w:szCs w:val="20"/>
        </w:rPr>
      </w:pPr>
    </w:p>
    <w:p w14:paraId="519AB47F" w14:textId="7A95E04A" w:rsidR="0018787C" w:rsidRDefault="0018787C" w:rsidP="0018787C">
      <w:pPr>
        <w:pStyle w:val="Pidipagin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impegna altres</w:t>
      </w:r>
      <w:r w:rsidR="00EA3759">
        <w:rPr>
          <w:rFonts w:ascii="Arial" w:hAnsi="Arial" w:cs="Arial"/>
          <w:sz w:val="20"/>
          <w:szCs w:val="20"/>
        </w:rPr>
        <w:t>ì</w:t>
      </w:r>
      <w:r>
        <w:rPr>
          <w:rFonts w:ascii="Arial" w:hAnsi="Arial" w:cs="Arial"/>
          <w:sz w:val="20"/>
          <w:szCs w:val="20"/>
        </w:rPr>
        <w:t xml:space="preserve"> a provvedere al pagamento della quota di iscrizione, pari ad € </w:t>
      </w:r>
      <w:r w:rsidR="00EF1AA3">
        <w:rPr>
          <w:rFonts w:ascii="Arial" w:hAnsi="Arial" w:cs="Arial"/>
          <w:sz w:val="20"/>
          <w:szCs w:val="20"/>
        </w:rPr>
        <w:t>200 iva inclusa</w:t>
      </w:r>
      <w:r w:rsidR="0010535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secondo le modalità indicate nelle “Condizioni” e facendo pervenire copia dell'attestato di pagamento alla segreteria organizzativa, almeno </w:t>
      </w:r>
      <w:r w:rsidR="00EA375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giorni feriali prima dell’avvio dell’attività.</w:t>
      </w:r>
    </w:p>
    <w:p w14:paraId="4DB4D3BA" w14:textId="77777777" w:rsidR="00EA3759" w:rsidRDefault="00EA3759" w:rsidP="0018787C">
      <w:pPr>
        <w:pStyle w:val="Pidipagin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4024E3" w14:textId="77777777" w:rsidR="00EF1AA3" w:rsidRDefault="00EF1AA3" w:rsidP="0018787C">
      <w:pPr>
        <w:pStyle w:val="Pidipagin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0B3D6F" w14:textId="7F4ECE34" w:rsidR="0018787C" w:rsidRDefault="0018787C" w:rsidP="0018787C">
      <w:pPr>
        <w:pStyle w:val="Pidipagin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Data___________________ 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EA375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Firma       __________________                    </w:t>
      </w:r>
    </w:p>
    <w:p w14:paraId="4540A83C" w14:textId="77777777" w:rsidR="0018787C" w:rsidRDefault="0018787C" w:rsidP="0018787C">
      <w:pPr>
        <w:pStyle w:val="Pidipagina"/>
        <w:jc w:val="both"/>
        <w:rPr>
          <w:rFonts w:ascii="Arial" w:hAnsi="Arial" w:cs="Arial"/>
          <w:sz w:val="20"/>
          <w:szCs w:val="20"/>
        </w:rPr>
      </w:pPr>
    </w:p>
    <w:p w14:paraId="7EAFE68A" w14:textId="77777777" w:rsidR="00532E8F" w:rsidRDefault="00532E8F" w:rsidP="0018787C">
      <w:pPr>
        <w:pStyle w:val="Pidipagina"/>
        <w:jc w:val="both"/>
        <w:rPr>
          <w:rFonts w:ascii="Arial" w:hAnsi="Arial" w:cs="Arial"/>
          <w:sz w:val="20"/>
          <w:szCs w:val="20"/>
        </w:rPr>
      </w:pPr>
    </w:p>
    <w:p w14:paraId="010323CF" w14:textId="77777777" w:rsidR="00532E8F" w:rsidRDefault="00532E8F" w:rsidP="0018787C">
      <w:pPr>
        <w:pStyle w:val="Pidipagina"/>
        <w:jc w:val="both"/>
        <w:rPr>
          <w:rFonts w:ascii="Arial" w:hAnsi="Arial" w:cs="Arial"/>
          <w:sz w:val="20"/>
          <w:szCs w:val="20"/>
        </w:rPr>
      </w:pPr>
    </w:p>
    <w:p w14:paraId="5C82E8A0" w14:textId="16D83F5A" w:rsidR="0018787C" w:rsidRDefault="0018787C" w:rsidP="0018787C">
      <w:pPr>
        <w:pStyle w:val="Pidipagin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196/03, </w:t>
      </w:r>
      <w:r w:rsidR="00EA3759">
        <w:rPr>
          <w:rFonts w:ascii="Arial" w:hAnsi="Arial" w:cs="Arial"/>
          <w:sz w:val="20"/>
          <w:szCs w:val="20"/>
        </w:rPr>
        <w:t>autorizza TAMLAB SRL – Impresa Sociale</w:t>
      </w:r>
      <w:r>
        <w:rPr>
          <w:rFonts w:ascii="Arial" w:hAnsi="Arial" w:cs="Arial"/>
          <w:sz w:val="20"/>
          <w:szCs w:val="20"/>
        </w:rPr>
        <w:t xml:space="preserve"> al trattamento dei propri dati personali per gli adempimenti necessari in relazione al corso e per l’invio di materiale informativo relativo a iniziative di formazione e/o pubblicizzazione </w:t>
      </w:r>
      <w:r w:rsidR="00606021">
        <w:rPr>
          <w:rFonts w:ascii="Arial" w:hAnsi="Arial" w:cs="Arial"/>
          <w:sz w:val="20"/>
          <w:szCs w:val="20"/>
        </w:rPr>
        <w:t>dell’ente</w:t>
      </w:r>
      <w:r>
        <w:rPr>
          <w:rFonts w:ascii="Arial" w:hAnsi="Arial" w:cs="Arial"/>
          <w:sz w:val="20"/>
          <w:szCs w:val="20"/>
        </w:rPr>
        <w:t xml:space="preserve"> stesso. </w:t>
      </w:r>
    </w:p>
    <w:p w14:paraId="40FE5A4F" w14:textId="77777777" w:rsidR="00EF1AA3" w:rsidRDefault="00EF1AA3" w:rsidP="0018787C">
      <w:pPr>
        <w:pStyle w:val="Pidipagin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A07AE5" w14:textId="77777777" w:rsidR="005F2DE3" w:rsidRDefault="005F2DE3" w:rsidP="0018787C">
      <w:pPr>
        <w:pStyle w:val="Pidipagin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23325F" w14:textId="59E8375B" w:rsidR="0018787C" w:rsidRDefault="0018787C" w:rsidP="0018787C">
      <w:pPr>
        <w:pStyle w:val="Pidipagin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Data_____________________ </w:t>
      </w:r>
      <w:r>
        <w:rPr>
          <w:rFonts w:ascii="Arial" w:hAnsi="Arial" w:cs="Arial"/>
          <w:sz w:val="20"/>
          <w:szCs w:val="20"/>
        </w:rPr>
        <w:tab/>
        <w:t xml:space="preserve">                                Firma _________________________________                                      </w:t>
      </w:r>
    </w:p>
    <w:p w14:paraId="52501DBC" w14:textId="77777777" w:rsidR="0018787C" w:rsidRDefault="0018787C" w:rsidP="0018787C">
      <w:pPr>
        <w:jc w:val="both"/>
        <w:rPr>
          <w:rFonts w:ascii="Arial" w:hAnsi="Arial" w:cs="Arial"/>
          <w:sz w:val="20"/>
          <w:szCs w:val="20"/>
        </w:rPr>
      </w:pPr>
    </w:p>
    <w:p w14:paraId="182D5CA5" w14:textId="77777777" w:rsidR="00606021" w:rsidRDefault="00606021" w:rsidP="0018787C">
      <w:pPr>
        <w:jc w:val="both"/>
        <w:rPr>
          <w:rFonts w:ascii="Arial" w:hAnsi="Arial" w:cs="Arial"/>
          <w:sz w:val="20"/>
          <w:szCs w:val="20"/>
        </w:rPr>
      </w:pPr>
    </w:p>
    <w:p w14:paraId="1760F845" w14:textId="77777777" w:rsidR="0010535D" w:rsidRDefault="0010535D" w:rsidP="0018787C">
      <w:pPr>
        <w:jc w:val="both"/>
        <w:rPr>
          <w:rFonts w:ascii="Arial" w:hAnsi="Arial" w:cs="Arial"/>
          <w:sz w:val="20"/>
          <w:szCs w:val="20"/>
        </w:rPr>
      </w:pPr>
    </w:p>
    <w:p w14:paraId="266C0181" w14:textId="6FEDF871" w:rsidR="00606021" w:rsidRDefault="005F2DE3" w:rsidP="001878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Timbro e firma per accettazione </w:t>
      </w:r>
    </w:p>
    <w:p w14:paraId="4CCE33A2" w14:textId="1E143297" w:rsidR="005F2DE3" w:rsidRDefault="005F2DE3" w:rsidP="001878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TAMLAB SRL </w:t>
      </w:r>
    </w:p>
    <w:p w14:paraId="743FA84A" w14:textId="77777777" w:rsidR="00BC6397" w:rsidRDefault="00BC6397" w:rsidP="00BC6397">
      <w:pPr>
        <w:ind w:left="4254" w:firstLine="709"/>
        <w:jc w:val="both"/>
        <w:rPr>
          <w:rFonts w:ascii="Arial" w:hAnsi="Arial" w:cs="Arial"/>
          <w:sz w:val="20"/>
          <w:szCs w:val="20"/>
        </w:rPr>
      </w:pPr>
    </w:p>
    <w:p w14:paraId="1CBD9CBD" w14:textId="3D29CD1B" w:rsidR="005F2DE3" w:rsidRDefault="005F2DE3" w:rsidP="00454F70">
      <w:pPr>
        <w:ind w:left="4254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66918A1D" w14:textId="62D3505C" w:rsidR="0018787C" w:rsidRDefault="0018787C" w:rsidP="00532E8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CONDIZIONI</w:t>
      </w:r>
    </w:p>
    <w:p w14:paraId="786C6C0C" w14:textId="77777777" w:rsidR="0018787C" w:rsidRDefault="0018787C" w:rsidP="0018787C">
      <w:pPr>
        <w:jc w:val="both"/>
        <w:rPr>
          <w:rFonts w:ascii="Arial" w:hAnsi="Arial" w:cs="Arial"/>
          <w:sz w:val="20"/>
          <w:szCs w:val="20"/>
        </w:rPr>
      </w:pPr>
    </w:p>
    <w:p w14:paraId="727A0FAD" w14:textId="77777777" w:rsidR="0018787C" w:rsidRDefault="0018787C" w:rsidP="0018787C">
      <w:pPr>
        <w:pStyle w:val="sottoelenco"/>
        <w:numPr>
          <w:ilvl w:val="0"/>
          <w:numId w:val="22"/>
        </w:numPr>
        <w:tabs>
          <w:tab w:val="left" w:pos="7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L’iscrizione al corso è formalizzata mediante la compilazione e accettazione della presente scheda, e si perfeziona con il pagamento della quota di iscrizione. </w:t>
      </w:r>
    </w:p>
    <w:p w14:paraId="4FB861D9" w14:textId="77777777" w:rsidR="0018787C" w:rsidRDefault="0018787C" w:rsidP="0018787C">
      <w:pPr>
        <w:numPr>
          <w:ilvl w:val="0"/>
          <w:numId w:val="22"/>
        </w:num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6F8EA15D" w14:textId="09CFA1C8" w:rsidR="0018787C" w:rsidRDefault="0018787C" w:rsidP="0018787C">
      <w:pPr>
        <w:numPr>
          <w:ilvl w:val="0"/>
          <w:numId w:val="22"/>
        </w:num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06021">
        <w:rPr>
          <w:rFonts w:ascii="Arial" w:hAnsi="Arial" w:cs="Arial"/>
          <w:sz w:val="20"/>
          <w:szCs w:val="20"/>
        </w:rPr>
        <w:t xml:space="preserve">) </w:t>
      </w:r>
      <w:r w:rsidR="00704713">
        <w:rPr>
          <w:rFonts w:ascii="Arial" w:hAnsi="Arial" w:cs="Arial"/>
          <w:sz w:val="20"/>
          <w:szCs w:val="20"/>
        </w:rPr>
        <w:t>TAMLAB</w:t>
      </w:r>
      <w:r w:rsidR="00606021">
        <w:rPr>
          <w:rFonts w:ascii="Arial" w:hAnsi="Arial" w:cs="Arial"/>
          <w:sz w:val="20"/>
          <w:szCs w:val="20"/>
        </w:rPr>
        <w:t xml:space="preserve"> SRL – Impresa Sociale </w:t>
      </w:r>
      <w:r>
        <w:rPr>
          <w:rFonts w:ascii="Arial" w:hAnsi="Arial" w:cs="Arial"/>
          <w:sz w:val="20"/>
          <w:szCs w:val="20"/>
        </w:rPr>
        <w:t xml:space="preserve">si impegna ad erogare il corso di formazione al raggiungimento del numero minimo di partecipanti previsto. </w:t>
      </w:r>
      <w:r w:rsidR="00606021">
        <w:rPr>
          <w:rFonts w:ascii="Arial" w:hAnsi="Arial" w:cs="Arial"/>
          <w:sz w:val="20"/>
          <w:szCs w:val="20"/>
        </w:rPr>
        <w:t xml:space="preserve">Qualora il numero minimo di partecipanti non sia raggiunto, </w:t>
      </w:r>
      <w:r w:rsidR="00704713">
        <w:rPr>
          <w:rFonts w:ascii="Arial" w:hAnsi="Arial" w:cs="Arial"/>
          <w:sz w:val="20"/>
          <w:szCs w:val="20"/>
        </w:rPr>
        <w:t>l’Ente</w:t>
      </w:r>
      <w:r w:rsidR="00606021">
        <w:rPr>
          <w:rFonts w:ascii="Arial" w:hAnsi="Arial" w:cs="Arial"/>
          <w:sz w:val="20"/>
          <w:szCs w:val="20"/>
        </w:rPr>
        <w:t xml:space="preserve"> si impegna a restituire la quota in toto a mezzo bonifico sull’IBAN indicato nella scheda anagrafica.</w:t>
      </w:r>
    </w:p>
    <w:p w14:paraId="4DD15D54" w14:textId="77777777" w:rsidR="0018787C" w:rsidRDefault="0018787C" w:rsidP="0018787C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73F632C2" w14:textId="69BF924A" w:rsidR="0018787C" w:rsidRDefault="0018787C" w:rsidP="0018787C">
      <w:pPr>
        <w:numPr>
          <w:ilvl w:val="0"/>
          <w:numId w:val="22"/>
        </w:num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La sede di svolgimento del corso è: </w:t>
      </w:r>
      <w:r w:rsidR="00EF1AA3">
        <w:rPr>
          <w:rFonts w:ascii="Arial" w:hAnsi="Arial" w:cs="Arial"/>
          <w:sz w:val="20"/>
          <w:szCs w:val="20"/>
        </w:rPr>
        <w:t xml:space="preserve">Centro Giovanile ‘Asterix’, </w:t>
      </w:r>
      <w:r w:rsidR="00EF1AA3">
        <w:rPr>
          <w:rFonts w:ascii="Arial" w:hAnsi="Arial" w:cs="Arial"/>
          <w:color w:val="202124"/>
          <w:sz w:val="21"/>
          <w:szCs w:val="21"/>
          <w:shd w:val="clear" w:color="auto" w:fill="FFFFFF"/>
        </w:rPr>
        <w:t>Via Domenico Atripaldi, 52, 80146 Napoli NA</w:t>
      </w:r>
    </w:p>
    <w:p w14:paraId="4706351C" w14:textId="77777777" w:rsidR="0018787C" w:rsidRDefault="0018787C" w:rsidP="0018787C">
      <w:pPr>
        <w:numPr>
          <w:ilvl w:val="0"/>
          <w:numId w:val="22"/>
        </w:num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54305E18" w14:textId="68EADEFC" w:rsidR="0018787C" w:rsidRDefault="0018787C" w:rsidP="0018787C">
      <w:pPr>
        <w:numPr>
          <w:ilvl w:val="0"/>
          <w:numId w:val="22"/>
        </w:num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La quota di partecipazione è pari ad € </w:t>
      </w:r>
      <w:r w:rsidR="00EF1AA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00 </w:t>
      </w:r>
      <w:r w:rsidR="00EF1AA3">
        <w:rPr>
          <w:rFonts w:ascii="Arial" w:hAnsi="Arial" w:cs="Arial"/>
          <w:sz w:val="20"/>
          <w:szCs w:val="20"/>
        </w:rPr>
        <w:t xml:space="preserve">iva inclusa </w:t>
      </w:r>
      <w:r>
        <w:rPr>
          <w:rFonts w:ascii="Arial" w:hAnsi="Arial" w:cs="Arial"/>
          <w:sz w:val="20"/>
          <w:szCs w:val="20"/>
        </w:rPr>
        <w:t>e comprende:</w:t>
      </w:r>
    </w:p>
    <w:p w14:paraId="1524B431" w14:textId="363339B2" w:rsidR="00EF1AA3" w:rsidRDefault="00EF1AA3" w:rsidP="0018787C">
      <w:pPr>
        <w:numPr>
          <w:ilvl w:val="0"/>
          <w:numId w:val="23"/>
        </w:numPr>
        <w:tabs>
          <w:tab w:val="left" w:pos="-432"/>
          <w:tab w:val="left" w:pos="-132"/>
          <w:tab w:val="left" w:pos="168"/>
          <w:tab w:val="left" w:pos="468"/>
          <w:tab w:val="left" w:pos="768"/>
          <w:tab w:val="left" w:pos="1068"/>
          <w:tab w:val="left" w:pos="1368"/>
          <w:tab w:val="left" w:pos="2028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incontri formativi della durata di 4h;</w:t>
      </w:r>
      <w:r w:rsidR="005F2DE3">
        <w:rPr>
          <w:rFonts w:ascii="Arial" w:hAnsi="Arial" w:cs="Arial"/>
          <w:sz w:val="20"/>
          <w:szCs w:val="20"/>
        </w:rPr>
        <w:t xml:space="preserve"> totale 16h complessive</w:t>
      </w:r>
    </w:p>
    <w:p w14:paraId="5E96A046" w14:textId="5C4B1BF6" w:rsidR="0018787C" w:rsidRDefault="0018787C" w:rsidP="0018787C">
      <w:pPr>
        <w:numPr>
          <w:ilvl w:val="0"/>
          <w:numId w:val="23"/>
        </w:numPr>
        <w:tabs>
          <w:tab w:val="left" w:pos="-432"/>
          <w:tab w:val="left" w:pos="-132"/>
          <w:tab w:val="left" w:pos="168"/>
          <w:tab w:val="left" w:pos="468"/>
          <w:tab w:val="left" w:pos="768"/>
          <w:tab w:val="left" w:pos="1068"/>
          <w:tab w:val="left" w:pos="1368"/>
          <w:tab w:val="left" w:pos="2028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materiale didattico</w:t>
      </w:r>
      <w:r w:rsidR="00EF1AA3">
        <w:rPr>
          <w:rFonts w:ascii="Arial" w:hAnsi="Arial" w:cs="Arial"/>
          <w:sz w:val="20"/>
          <w:szCs w:val="20"/>
        </w:rPr>
        <w:t>;</w:t>
      </w:r>
    </w:p>
    <w:p w14:paraId="538F8A4D" w14:textId="77777777" w:rsidR="0018787C" w:rsidRDefault="0018787C" w:rsidP="0018787C">
      <w:pPr>
        <w:numPr>
          <w:ilvl w:val="0"/>
          <w:numId w:val="23"/>
        </w:numPr>
        <w:tabs>
          <w:tab w:val="left" w:pos="-432"/>
          <w:tab w:val="left" w:pos="-132"/>
          <w:tab w:val="left" w:pos="168"/>
          <w:tab w:val="left" w:pos="468"/>
          <w:tab w:val="left" w:pos="768"/>
          <w:tab w:val="left" w:pos="1068"/>
          <w:tab w:val="left" w:pos="1368"/>
          <w:tab w:val="left" w:pos="2028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rilascio di attestato di partecipazione.</w:t>
      </w:r>
    </w:p>
    <w:p w14:paraId="44B982E4" w14:textId="77777777" w:rsidR="0018787C" w:rsidRDefault="0018787C" w:rsidP="0018787C">
      <w:pPr>
        <w:tabs>
          <w:tab w:val="left" w:pos="-432"/>
          <w:tab w:val="left" w:pos="-132"/>
          <w:tab w:val="left" w:pos="168"/>
          <w:tab w:val="left" w:pos="468"/>
          <w:tab w:val="left" w:pos="768"/>
          <w:tab w:val="left" w:pos="1068"/>
          <w:tab w:val="left" w:pos="1368"/>
          <w:tab w:val="left" w:pos="2028"/>
        </w:tabs>
        <w:ind w:left="168"/>
        <w:jc w:val="both"/>
        <w:rPr>
          <w:rFonts w:ascii="Arial" w:hAnsi="Arial" w:cs="Arial"/>
          <w:sz w:val="20"/>
          <w:szCs w:val="20"/>
        </w:rPr>
      </w:pPr>
    </w:p>
    <w:p w14:paraId="7838E10D" w14:textId="1C54C982" w:rsidR="005F2DE3" w:rsidRDefault="0018787C" w:rsidP="00606021">
      <w:pPr>
        <w:pStyle w:val="08note"/>
        <w:widowControl/>
        <w:numPr>
          <w:ilvl w:val="0"/>
          <w:numId w:val="22"/>
        </w:numPr>
        <w:tabs>
          <w:tab w:val="left" w:pos="720"/>
        </w:tabs>
        <w:autoSpaceDE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5) </w:t>
      </w:r>
      <w:r w:rsidR="005F2DE3">
        <w:rPr>
          <w:rFonts w:ascii="Arial" w:hAnsi="Arial" w:cs="Arial"/>
          <w:szCs w:val="20"/>
        </w:rPr>
        <w:t xml:space="preserve">Il rilascio dell’attestato di partecipazione avverrà se e solo se il partecipante completerà il 75% delle ore complessive </w:t>
      </w:r>
    </w:p>
    <w:p w14:paraId="66254D50" w14:textId="77777777" w:rsidR="005F2DE3" w:rsidRPr="005F2DE3" w:rsidRDefault="005F2DE3" w:rsidP="005F2DE3">
      <w:pPr>
        <w:pStyle w:val="08note"/>
        <w:widowControl/>
        <w:numPr>
          <w:ilvl w:val="0"/>
          <w:numId w:val="22"/>
        </w:numPr>
        <w:tabs>
          <w:tab w:val="left" w:pos="720"/>
        </w:tabs>
        <w:autoSpaceDE/>
        <w:rPr>
          <w:rFonts w:ascii="Arial" w:hAnsi="Arial" w:cs="Arial"/>
          <w:szCs w:val="20"/>
        </w:rPr>
      </w:pPr>
    </w:p>
    <w:p w14:paraId="5502B2BD" w14:textId="24771F78" w:rsidR="00606021" w:rsidRPr="00BD4BB9" w:rsidRDefault="005F2DE3" w:rsidP="00606021">
      <w:pPr>
        <w:pStyle w:val="08note"/>
        <w:widowControl/>
        <w:numPr>
          <w:ilvl w:val="0"/>
          <w:numId w:val="22"/>
        </w:numPr>
        <w:tabs>
          <w:tab w:val="left" w:pos="720"/>
        </w:tabs>
        <w:autoSpaceDE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6) </w:t>
      </w:r>
      <w:r w:rsidR="00606021">
        <w:rPr>
          <w:rFonts w:ascii="Arial" w:hAnsi="Arial" w:cs="Arial"/>
          <w:szCs w:val="20"/>
        </w:rPr>
        <w:t>Il calendario del corso è così definito:</w:t>
      </w:r>
    </w:p>
    <w:p w14:paraId="69D23BC4" w14:textId="407BC0F1" w:rsidR="00606021" w:rsidRDefault="00606021" w:rsidP="00606021">
      <w:pPr>
        <w:pStyle w:val="08note"/>
        <w:widowControl/>
        <w:numPr>
          <w:ilvl w:val="0"/>
          <w:numId w:val="24"/>
        </w:numPr>
        <w:tabs>
          <w:tab w:val="left" w:pos="720"/>
        </w:tabs>
        <w:autoSpaceDE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Sabato 18 </w:t>
      </w:r>
      <w:proofErr w:type="gramStart"/>
      <w:r w:rsidR="00532E8F">
        <w:rPr>
          <w:rFonts w:ascii="Arial" w:hAnsi="Arial" w:cs="Arial"/>
          <w:szCs w:val="20"/>
        </w:rPr>
        <w:t>F</w:t>
      </w:r>
      <w:r>
        <w:rPr>
          <w:rFonts w:ascii="Arial" w:hAnsi="Arial" w:cs="Arial"/>
          <w:szCs w:val="20"/>
        </w:rPr>
        <w:t>ebbraio</w:t>
      </w:r>
      <w:proofErr w:type="gramEnd"/>
      <w:r>
        <w:rPr>
          <w:rFonts w:ascii="Arial" w:hAnsi="Arial" w:cs="Arial"/>
          <w:szCs w:val="20"/>
        </w:rPr>
        <w:t>, h. 09-13</w:t>
      </w:r>
    </w:p>
    <w:p w14:paraId="298B8891" w14:textId="7E417D76" w:rsidR="00606021" w:rsidRDefault="00606021" w:rsidP="00606021">
      <w:pPr>
        <w:pStyle w:val="08note"/>
        <w:widowControl/>
        <w:numPr>
          <w:ilvl w:val="0"/>
          <w:numId w:val="24"/>
        </w:numPr>
        <w:tabs>
          <w:tab w:val="left" w:pos="720"/>
        </w:tabs>
        <w:autoSpaceDE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Sabato 18 </w:t>
      </w:r>
      <w:proofErr w:type="gramStart"/>
      <w:r w:rsidR="00532E8F">
        <w:rPr>
          <w:rFonts w:ascii="Arial" w:hAnsi="Arial" w:cs="Arial"/>
          <w:szCs w:val="20"/>
        </w:rPr>
        <w:t>M</w:t>
      </w:r>
      <w:r>
        <w:rPr>
          <w:rFonts w:ascii="Arial" w:hAnsi="Arial" w:cs="Arial"/>
          <w:szCs w:val="20"/>
        </w:rPr>
        <w:t>arzo</w:t>
      </w:r>
      <w:proofErr w:type="gramEnd"/>
      <w:r>
        <w:rPr>
          <w:rFonts w:ascii="Arial" w:hAnsi="Arial" w:cs="Arial"/>
          <w:szCs w:val="20"/>
        </w:rPr>
        <w:t>, h. 09-13</w:t>
      </w:r>
    </w:p>
    <w:p w14:paraId="1B847150" w14:textId="6AED5DB9" w:rsidR="00606021" w:rsidRDefault="00606021" w:rsidP="00606021">
      <w:pPr>
        <w:pStyle w:val="08note"/>
        <w:widowControl/>
        <w:numPr>
          <w:ilvl w:val="0"/>
          <w:numId w:val="24"/>
        </w:numPr>
        <w:tabs>
          <w:tab w:val="left" w:pos="720"/>
        </w:tabs>
        <w:autoSpaceDE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Sabato 15 </w:t>
      </w:r>
      <w:proofErr w:type="gramStart"/>
      <w:r>
        <w:rPr>
          <w:rFonts w:ascii="Arial" w:hAnsi="Arial" w:cs="Arial"/>
          <w:szCs w:val="20"/>
        </w:rPr>
        <w:t>Aprile</w:t>
      </w:r>
      <w:proofErr w:type="gramEnd"/>
      <w:r>
        <w:rPr>
          <w:rFonts w:ascii="Arial" w:hAnsi="Arial" w:cs="Arial"/>
          <w:szCs w:val="20"/>
        </w:rPr>
        <w:t>, h. 09-13</w:t>
      </w:r>
    </w:p>
    <w:p w14:paraId="12AAAF6F" w14:textId="0BBE4E3D" w:rsidR="00606021" w:rsidRPr="00606021" w:rsidRDefault="00606021" w:rsidP="00606021">
      <w:pPr>
        <w:pStyle w:val="08note"/>
        <w:widowControl/>
        <w:numPr>
          <w:ilvl w:val="0"/>
          <w:numId w:val="24"/>
        </w:numPr>
        <w:tabs>
          <w:tab w:val="left" w:pos="720"/>
        </w:tabs>
        <w:autoSpaceDE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Sabato 13 </w:t>
      </w:r>
      <w:proofErr w:type="gramStart"/>
      <w:r>
        <w:rPr>
          <w:rFonts w:ascii="Arial" w:hAnsi="Arial" w:cs="Arial"/>
          <w:szCs w:val="20"/>
        </w:rPr>
        <w:t>Maggio</w:t>
      </w:r>
      <w:proofErr w:type="gramEnd"/>
      <w:r>
        <w:rPr>
          <w:rFonts w:ascii="Arial" w:hAnsi="Arial" w:cs="Arial"/>
          <w:szCs w:val="20"/>
        </w:rPr>
        <w:t>, h. 09-13</w:t>
      </w:r>
    </w:p>
    <w:p w14:paraId="7A628547" w14:textId="77777777" w:rsidR="00606021" w:rsidRDefault="00606021" w:rsidP="005F2DE3">
      <w:pPr>
        <w:pStyle w:val="08note"/>
        <w:widowControl/>
        <w:tabs>
          <w:tab w:val="left" w:pos="720"/>
        </w:tabs>
        <w:autoSpaceDE/>
        <w:rPr>
          <w:rFonts w:ascii="Arial" w:hAnsi="Arial" w:cs="Arial"/>
          <w:szCs w:val="20"/>
        </w:rPr>
      </w:pPr>
    </w:p>
    <w:p w14:paraId="0651B899" w14:textId="55697D2F" w:rsidR="00606021" w:rsidRDefault="00606021" w:rsidP="00606021">
      <w:pPr>
        <w:pStyle w:val="08note"/>
        <w:widowControl/>
        <w:numPr>
          <w:ilvl w:val="0"/>
          <w:numId w:val="22"/>
        </w:numPr>
        <w:tabs>
          <w:tab w:val="left" w:pos="720"/>
        </w:tabs>
        <w:autoSpaceDE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6)</w:t>
      </w:r>
      <w:r w:rsidR="0018787C">
        <w:rPr>
          <w:rFonts w:ascii="Arial" w:hAnsi="Arial" w:cs="Arial"/>
          <w:szCs w:val="20"/>
        </w:rPr>
        <w:t xml:space="preserve">L'iscrizione si intende perfezionata con l'acquisizione da parte </w:t>
      </w:r>
      <w:proofErr w:type="gramStart"/>
      <w:r w:rsidR="00704713">
        <w:rPr>
          <w:rFonts w:ascii="Arial" w:hAnsi="Arial" w:cs="Arial"/>
          <w:szCs w:val="20"/>
        </w:rPr>
        <w:t xml:space="preserve">dell’ENTE  </w:t>
      </w:r>
      <w:r w:rsidR="0018787C">
        <w:rPr>
          <w:rFonts w:ascii="Arial" w:hAnsi="Arial" w:cs="Arial"/>
          <w:szCs w:val="20"/>
        </w:rPr>
        <w:t>di</w:t>
      </w:r>
      <w:proofErr w:type="gramEnd"/>
      <w:r w:rsidR="0018787C">
        <w:rPr>
          <w:rFonts w:ascii="Arial" w:hAnsi="Arial" w:cs="Arial"/>
          <w:szCs w:val="20"/>
        </w:rPr>
        <w:t xml:space="preserve"> copia della documentazione attestante l'avvenuto pagamento della quota di iscrizione; </w:t>
      </w:r>
      <w:r w:rsidR="00EA3759">
        <w:rPr>
          <w:rFonts w:ascii="Arial" w:hAnsi="Arial" w:cs="Arial"/>
          <w:szCs w:val="20"/>
        </w:rPr>
        <w:t>Il pagamento dovrà essere effettuato a mezzo bonifico bancario</w:t>
      </w:r>
      <w:r w:rsidR="00FE0055">
        <w:rPr>
          <w:rFonts w:ascii="Arial" w:hAnsi="Arial" w:cs="Arial"/>
          <w:szCs w:val="20"/>
        </w:rPr>
        <w:t xml:space="preserve"> intestato a TAMLAB SRL – Impresa Sociale </w:t>
      </w:r>
      <w:r w:rsidR="00EA3759">
        <w:rPr>
          <w:rFonts w:ascii="Arial" w:hAnsi="Arial" w:cs="Arial"/>
          <w:szCs w:val="20"/>
        </w:rPr>
        <w:t xml:space="preserve"> specificando nella causale </w:t>
      </w:r>
      <w:r w:rsidR="00EA3759" w:rsidRPr="00606021">
        <w:rPr>
          <w:rFonts w:ascii="Arial" w:hAnsi="Arial" w:cs="Arial"/>
          <w:b/>
          <w:bCs/>
          <w:i/>
          <w:iCs/>
          <w:szCs w:val="20"/>
        </w:rPr>
        <w:t>“Iscrizione corso di formazione – Il Corpo. Nome e cognome’’</w:t>
      </w:r>
      <w:r w:rsidR="00FE0055">
        <w:rPr>
          <w:rFonts w:ascii="Arial" w:hAnsi="Arial" w:cs="Arial"/>
          <w:b/>
          <w:bCs/>
          <w:i/>
          <w:iCs/>
          <w:szCs w:val="20"/>
        </w:rPr>
        <w:t xml:space="preserve"> </w:t>
      </w:r>
      <w:r w:rsidR="00FE0055">
        <w:rPr>
          <w:rFonts w:ascii="Arial" w:hAnsi="Arial" w:cs="Arial"/>
          <w:szCs w:val="20"/>
        </w:rPr>
        <w:t xml:space="preserve">su C/C Bancario Intesa San Paolo </w:t>
      </w:r>
      <w:r w:rsidR="00532E8F">
        <w:rPr>
          <w:rFonts w:ascii="Arial" w:hAnsi="Arial" w:cs="Arial"/>
          <w:szCs w:val="20"/>
        </w:rPr>
        <w:t xml:space="preserve">- </w:t>
      </w:r>
      <w:r w:rsidR="00532E8F" w:rsidRPr="00532E8F">
        <w:rPr>
          <w:rFonts w:ascii="Arial" w:hAnsi="Arial" w:cs="Arial"/>
          <w:szCs w:val="20"/>
        </w:rPr>
        <w:t>Filiale di PIAZZA PAOLO FERRARI, 10 MILANO (MI)</w:t>
      </w:r>
    </w:p>
    <w:p w14:paraId="5163AAA1" w14:textId="7BE1C547" w:rsidR="00FE0055" w:rsidRDefault="00FE0055" w:rsidP="00FE0055">
      <w:pPr>
        <w:pStyle w:val="08note"/>
        <w:widowControl/>
        <w:tabs>
          <w:tab w:val="left" w:pos="720"/>
        </w:tabs>
        <w:autoSpaceDE/>
        <w:rPr>
          <w:rFonts w:ascii="Arial" w:hAnsi="Arial" w:cs="Arial"/>
          <w:szCs w:val="20"/>
        </w:rPr>
      </w:pPr>
    </w:p>
    <w:p w14:paraId="627518B7" w14:textId="0DFEC237" w:rsidR="00FE0055" w:rsidRPr="005F2DE3" w:rsidRDefault="00FE0055" w:rsidP="005F2DE3">
      <w:pPr>
        <w:pStyle w:val="08note"/>
        <w:widowControl/>
        <w:tabs>
          <w:tab w:val="left" w:pos="720"/>
        </w:tabs>
        <w:autoSpaceDE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FE0055">
        <w:rPr>
          <w:rFonts w:ascii="Arial" w:hAnsi="Arial" w:cs="Arial"/>
          <w:b/>
          <w:bCs/>
          <w:i/>
          <w:iCs/>
          <w:sz w:val="22"/>
          <w:szCs w:val="22"/>
        </w:rPr>
        <w:t>IBAN: IT69T0306909606100000182245</w:t>
      </w:r>
    </w:p>
    <w:p w14:paraId="0E6B6FB5" w14:textId="77777777" w:rsidR="0018787C" w:rsidRDefault="0018787C" w:rsidP="005F2DE3">
      <w:p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7BA89416" w14:textId="66392C84" w:rsidR="00532E8F" w:rsidRDefault="0018787C" w:rsidP="0018787C">
      <w:pPr>
        <w:numPr>
          <w:ilvl w:val="0"/>
          <w:numId w:val="22"/>
        </w:num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="00532E8F">
        <w:rPr>
          <w:rFonts w:ascii="Arial" w:hAnsi="Arial" w:cs="Arial"/>
          <w:sz w:val="20"/>
          <w:szCs w:val="20"/>
        </w:rPr>
        <w:t xml:space="preserve">Per poter considerare finalizzata l’iscrizione, </w:t>
      </w:r>
      <w:r w:rsidR="005F2DE3">
        <w:rPr>
          <w:rFonts w:ascii="Arial" w:hAnsi="Arial" w:cs="Arial"/>
          <w:sz w:val="20"/>
          <w:szCs w:val="20"/>
        </w:rPr>
        <w:t xml:space="preserve">a mezzo mail dovrà pervenire: 1. Copia della scheda compilata in tutte le sue parti; 2. Copia di un documento d’identità in corso di validità; 3. Copia dell’effettuato pagamento. </w:t>
      </w:r>
    </w:p>
    <w:p w14:paraId="3A6DAF67" w14:textId="1CEEC807" w:rsidR="005F2DE3" w:rsidRDefault="005F2DE3" w:rsidP="005F2DE3">
      <w:p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0F7C8492" w14:textId="08FAD50A" w:rsidR="005F2DE3" w:rsidRDefault="005F2DE3" w:rsidP="005F2DE3">
      <w:p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</w:t>
      </w:r>
      <w:r w:rsidR="00BD4BB9">
        <w:rPr>
          <w:rFonts w:ascii="Arial" w:hAnsi="Arial" w:cs="Arial"/>
          <w:sz w:val="20"/>
          <w:szCs w:val="20"/>
        </w:rPr>
        <w:t xml:space="preserve">Il limite ultimo e perentorio per ritirare la propria partecipazione spontaneamente è di </w:t>
      </w:r>
      <w:r w:rsidR="00BD4BB9">
        <w:rPr>
          <w:rFonts w:ascii="Arial" w:hAnsi="Arial" w:cs="Arial"/>
          <w:b/>
          <w:bCs/>
          <w:sz w:val="20"/>
          <w:szCs w:val="20"/>
        </w:rPr>
        <w:t xml:space="preserve">5 giorni antecedenti al primo giorno di corso. </w:t>
      </w:r>
      <w:r>
        <w:rPr>
          <w:rFonts w:ascii="Arial" w:hAnsi="Arial" w:cs="Arial"/>
          <w:sz w:val="20"/>
          <w:szCs w:val="20"/>
        </w:rPr>
        <w:t>C</w:t>
      </w:r>
      <w:r w:rsidRPr="005F2DE3">
        <w:rPr>
          <w:rFonts w:ascii="Arial" w:hAnsi="Arial" w:cs="Arial"/>
          <w:sz w:val="20"/>
          <w:szCs w:val="20"/>
        </w:rPr>
        <w:t>hiunque rinunci alla partecipazione al corso successivamente al perfezionamento</w:t>
      </w:r>
      <w:r>
        <w:rPr>
          <w:rFonts w:ascii="Arial" w:hAnsi="Arial" w:cs="Arial"/>
          <w:sz w:val="20"/>
          <w:szCs w:val="20"/>
        </w:rPr>
        <w:t xml:space="preserve"> </w:t>
      </w:r>
      <w:r w:rsidR="00BD4BB9">
        <w:rPr>
          <w:rFonts w:ascii="Arial" w:hAnsi="Arial" w:cs="Arial"/>
          <w:sz w:val="20"/>
          <w:szCs w:val="20"/>
        </w:rPr>
        <w:t xml:space="preserve">e con un preavviso minore di 5 giorni, </w:t>
      </w:r>
      <w:r w:rsidRPr="005F2DE3">
        <w:rPr>
          <w:rFonts w:ascii="Arial" w:hAnsi="Arial" w:cs="Arial"/>
          <w:sz w:val="20"/>
          <w:szCs w:val="20"/>
        </w:rPr>
        <w:t>non avrà diritto al rimborso dell'importo versato ma avrà un credito</w:t>
      </w:r>
      <w:r>
        <w:rPr>
          <w:rFonts w:ascii="Arial" w:hAnsi="Arial" w:cs="Arial"/>
          <w:sz w:val="20"/>
          <w:szCs w:val="20"/>
        </w:rPr>
        <w:t xml:space="preserve"> del 50% dell’importo totale </w:t>
      </w:r>
      <w:r w:rsidRPr="005F2DE3">
        <w:rPr>
          <w:rFonts w:ascii="Arial" w:hAnsi="Arial" w:cs="Arial"/>
          <w:sz w:val="20"/>
          <w:szCs w:val="20"/>
        </w:rPr>
        <w:t>spendibile per altri corsi di formazione organizzati</w:t>
      </w:r>
      <w:r>
        <w:rPr>
          <w:rFonts w:ascii="Arial" w:hAnsi="Arial" w:cs="Arial"/>
          <w:sz w:val="20"/>
          <w:szCs w:val="20"/>
        </w:rPr>
        <w:t xml:space="preserve"> dall’ente</w:t>
      </w:r>
      <w:r w:rsidR="00DC06C0">
        <w:rPr>
          <w:rFonts w:ascii="Arial" w:hAnsi="Arial" w:cs="Arial"/>
          <w:sz w:val="20"/>
          <w:szCs w:val="20"/>
        </w:rPr>
        <w:t xml:space="preserve">. </w:t>
      </w:r>
    </w:p>
    <w:p w14:paraId="50812705" w14:textId="77777777" w:rsidR="00532E8F" w:rsidRDefault="00532E8F" w:rsidP="0018787C">
      <w:pPr>
        <w:numPr>
          <w:ilvl w:val="0"/>
          <w:numId w:val="22"/>
        </w:num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585CFDE3" w14:textId="76E77264" w:rsidR="0018787C" w:rsidRPr="005F2DE3" w:rsidRDefault="005F2DE3" w:rsidP="005F2DE3">
      <w:pPr>
        <w:numPr>
          <w:ilvl w:val="0"/>
          <w:numId w:val="22"/>
        </w:num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</w:t>
      </w:r>
      <w:r w:rsidR="00532E8F">
        <w:rPr>
          <w:rFonts w:ascii="Arial" w:hAnsi="Arial" w:cs="Arial"/>
          <w:sz w:val="20"/>
          <w:szCs w:val="20"/>
        </w:rPr>
        <w:t>L’ente</w:t>
      </w:r>
      <w:r w:rsidR="0018787C">
        <w:rPr>
          <w:rFonts w:ascii="Arial" w:hAnsi="Arial" w:cs="Arial"/>
          <w:sz w:val="20"/>
          <w:szCs w:val="20"/>
        </w:rPr>
        <w:t xml:space="preserve"> si riserva la facoltà, per eventuali esigenze organizzative, di modificare il programma del corso </w:t>
      </w:r>
      <w:r w:rsidR="00606021">
        <w:rPr>
          <w:rFonts w:ascii="Arial" w:hAnsi="Arial" w:cs="Arial"/>
          <w:sz w:val="20"/>
          <w:szCs w:val="20"/>
        </w:rPr>
        <w:t>comunque previa comunicazione ai partecipanti.</w:t>
      </w:r>
    </w:p>
    <w:p w14:paraId="2649D1AC" w14:textId="77777777" w:rsidR="005F2DE3" w:rsidRDefault="005F2DE3" w:rsidP="0018787C">
      <w:pPr>
        <w:tabs>
          <w:tab w:val="left" w:pos="0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6C8387" w14:textId="7C18AE6B" w:rsidR="005F2DE3" w:rsidRDefault="0018787C" w:rsidP="005F2DE3">
      <w:pPr>
        <w:tabs>
          <w:tab w:val="left" w:pos="0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accettazione</w:t>
      </w:r>
    </w:p>
    <w:p w14:paraId="3B1B2A4B" w14:textId="65686160" w:rsidR="0018787C" w:rsidRDefault="0018787C" w:rsidP="0018787C">
      <w:pPr>
        <w:pStyle w:val="Pidipagin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Data_____________________ </w:t>
      </w:r>
      <w:r>
        <w:rPr>
          <w:rFonts w:ascii="Arial" w:hAnsi="Arial" w:cs="Arial"/>
          <w:sz w:val="20"/>
          <w:szCs w:val="20"/>
        </w:rPr>
        <w:tab/>
        <w:t xml:space="preserve">                                Firma _________________________________                                      </w:t>
      </w:r>
    </w:p>
    <w:p w14:paraId="617CE4D8" w14:textId="77777777" w:rsidR="005F2DE3" w:rsidRDefault="005F2DE3" w:rsidP="0018787C"/>
    <w:p w14:paraId="1CC2B670" w14:textId="77777777" w:rsidR="005F2DE3" w:rsidRDefault="005F2DE3" w:rsidP="005F2D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Timbro e firma per accettazione </w:t>
      </w:r>
    </w:p>
    <w:p w14:paraId="44C0351F" w14:textId="6496A3E0" w:rsidR="005F2DE3" w:rsidRPr="005F2DE3" w:rsidRDefault="005F2DE3" w:rsidP="005F2D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TAMLAB SRL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2DE3">
        <w:rPr>
          <w:rFonts w:ascii="Arial" w:hAnsi="Arial" w:cs="Arial"/>
          <w:b/>
          <w:bCs/>
          <w:sz w:val="20"/>
          <w:szCs w:val="20"/>
        </w:rPr>
        <w:t>___________________________________________</w:t>
      </w:r>
    </w:p>
    <w:sectPr w:rsidR="005F2DE3" w:rsidRPr="005F2DE3" w:rsidSect="009B6D79">
      <w:headerReference w:type="even" r:id="rId9"/>
      <w:headerReference w:type="default" r:id="rId10"/>
      <w:footerReference w:type="default" r:id="rId11"/>
      <w:pgSz w:w="11906" w:h="16838"/>
      <w:pgMar w:top="899" w:right="92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CF35" w14:textId="77777777" w:rsidR="00154BFB" w:rsidRDefault="00154BFB">
      <w:r>
        <w:separator/>
      </w:r>
    </w:p>
  </w:endnote>
  <w:endnote w:type="continuationSeparator" w:id="0">
    <w:p w14:paraId="3C4F4AF6" w14:textId="77777777" w:rsidR="00154BFB" w:rsidRDefault="0015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ormal">
    <w:altName w:val="Courier New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D871" w14:textId="77777777" w:rsidR="00216D88" w:rsidRPr="00A8210B" w:rsidRDefault="008C6775" w:rsidP="00216D88">
    <w:pPr>
      <w:pStyle w:val="Pidipagina"/>
      <w:jc w:val="center"/>
      <w:rPr>
        <w:color w:val="000000"/>
      </w:rPr>
    </w:pPr>
    <w:r w:rsidRPr="00A8210B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095FCA" wp14:editId="3FACA1FF">
              <wp:simplePos x="0" y="0"/>
              <wp:positionH relativeFrom="column">
                <wp:posOffset>-28575</wp:posOffset>
              </wp:positionH>
              <wp:positionV relativeFrom="paragraph">
                <wp:posOffset>57785</wp:posOffset>
              </wp:positionV>
              <wp:extent cx="6480175" cy="635"/>
              <wp:effectExtent l="0" t="12700" r="22225" b="2476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8017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8DC54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823B0B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EFA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.25pt;margin-top:4.55pt;width:510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" strokecolor="#8dc541" strokeweight="3pt">
              <v:shadow color="#823b0b" opacity=".5" offset="1pt"/>
              <o:lock v:ext="edit" shapetype="f"/>
            </v:shape>
          </w:pict>
        </mc:Fallback>
      </mc:AlternateContent>
    </w:r>
  </w:p>
  <w:p w14:paraId="2B856A67" w14:textId="77777777" w:rsidR="00BE21AF" w:rsidRPr="00A8210B" w:rsidRDefault="005D6079" w:rsidP="00BE21AF">
    <w:pPr>
      <w:pStyle w:val="Pidipagina"/>
      <w:jc w:val="center"/>
      <w:rPr>
        <w:rFonts w:ascii="Calibri" w:hAnsi="Calibri" w:cs="Calibri"/>
        <w:color w:val="8DC541"/>
        <w:sz w:val="22"/>
        <w:szCs w:val="28"/>
      </w:rPr>
    </w:pPr>
    <w:r w:rsidRPr="00A8210B">
      <w:rPr>
        <w:rFonts w:ascii="Calibri" w:hAnsi="Calibri" w:cs="Calibri"/>
        <w:b/>
        <w:bCs/>
        <w:color w:val="8DC541"/>
        <w:sz w:val="22"/>
        <w:szCs w:val="28"/>
      </w:rPr>
      <w:t>TAM</w:t>
    </w:r>
    <w:r w:rsidR="00A8210B">
      <w:rPr>
        <w:rFonts w:ascii="Calibri" w:hAnsi="Calibri" w:cs="Calibri"/>
        <w:b/>
        <w:bCs/>
        <w:color w:val="8DC541"/>
        <w:sz w:val="22"/>
        <w:szCs w:val="28"/>
      </w:rPr>
      <w:t xml:space="preserve">LAB S.R.L – IMPRESA SOCIALE </w:t>
    </w:r>
  </w:p>
  <w:p w14:paraId="384FB4EE" w14:textId="77777777" w:rsidR="00216D88" w:rsidRPr="00C85A16" w:rsidRDefault="005D6079" w:rsidP="00216D88">
    <w:pPr>
      <w:pStyle w:val="Pidipagina"/>
      <w:jc w:val="center"/>
      <w:rPr>
        <w:rFonts w:ascii="Calibri" w:hAnsi="Calibri" w:cs="Calibri"/>
        <w:sz w:val="20"/>
        <w:szCs w:val="20"/>
      </w:rPr>
    </w:pPr>
    <w:r w:rsidRPr="00C85A16">
      <w:rPr>
        <w:rFonts w:ascii="Calibri" w:hAnsi="Calibri" w:cs="Calibri"/>
        <w:sz w:val="20"/>
        <w:szCs w:val="20"/>
      </w:rPr>
      <w:t>P.IVA</w:t>
    </w:r>
    <w:r w:rsidR="00EE3E3F" w:rsidRPr="00C85A16">
      <w:rPr>
        <w:rFonts w:ascii="Calibri" w:hAnsi="Calibri" w:cs="Calibri"/>
        <w:sz w:val="20"/>
        <w:szCs w:val="20"/>
      </w:rPr>
      <w:t xml:space="preserve">  </w:t>
    </w:r>
    <w:r w:rsidR="00A8210B" w:rsidRPr="00A8210B">
      <w:rPr>
        <w:rFonts w:ascii="Calibri" w:hAnsi="Calibri" w:cs="Calibri"/>
        <w:b/>
        <w:bCs/>
        <w:sz w:val="20"/>
        <w:szCs w:val="20"/>
      </w:rPr>
      <w:t>09849631214</w:t>
    </w:r>
    <w:r w:rsidR="003D29B5">
      <w:rPr>
        <w:rFonts w:ascii="Calibri" w:hAnsi="Calibri" w:cs="Calibri"/>
        <w:b/>
        <w:bCs/>
        <w:sz w:val="20"/>
        <w:szCs w:val="20"/>
      </w:rPr>
      <w:t xml:space="preserve"> </w:t>
    </w:r>
    <w:r w:rsidR="00DA21C4" w:rsidRPr="00C85A16">
      <w:rPr>
        <w:rFonts w:ascii="Calibri" w:hAnsi="Calibri" w:cs="Calibri"/>
        <w:b/>
        <w:bCs/>
        <w:sz w:val="20"/>
        <w:szCs w:val="20"/>
      </w:rPr>
      <w:t xml:space="preserve">- </w:t>
    </w:r>
    <w:r w:rsidR="00216D88" w:rsidRPr="00C85A16">
      <w:rPr>
        <w:rFonts w:ascii="Calibri" w:hAnsi="Calibri" w:cs="Calibri"/>
        <w:sz w:val="20"/>
        <w:szCs w:val="20"/>
      </w:rPr>
      <w:t xml:space="preserve">sede legale: </w:t>
    </w:r>
    <w:r w:rsidR="00A8210B">
      <w:rPr>
        <w:rFonts w:ascii="Calibri" w:hAnsi="Calibri" w:cs="Calibri"/>
        <w:b/>
        <w:bCs/>
        <w:sz w:val="20"/>
        <w:szCs w:val="20"/>
      </w:rPr>
      <w:t>Via Luca Giordano, 92</w:t>
    </w:r>
    <w:r w:rsidR="00216D88" w:rsidRPr="00C85A16">
      <w:rPr>
        <w:rFonts w:ascii="Calibri" w:hAnsi="Calibri" w:cs="Calibri"/>
        <w:b/>
        <w:bCs/>
        <w:sz w:val="20"/>
        <w:szCs w:val="20"/>
      </w:rPr>
      <w:t xml:space="preserve"> - </w:t>
    </w:r>
    <w:r w:rsidR="00A8210B">
      <w:rPr>
        <w:rFonts w:ascii="Calibri" w:hAnsi="Calibri" w:cs="Calibri"/>
        <w:b/>
        <w:bCs/>
        <w:sz w:val="20"/>
        <w:szCs w:val="20"/>
      </w:rPr>
      <w:t>80129</w:t>
    </w:r>
    <w:r w:rsidR="00216D88" w:rsidRPr="00C85A16">
      <w:rPr>
        <w:rFonts w:ascii="Calibri" w:hAnsi="Calibri" w:cs="Calibri"/>
        <w:b/>
        <w:bCs/>
        <w:sz w:val="20"/>
        <w:szCs w:val="20"/>
      </w:rPr>
      <w:t xml:space="preserve"> </w:t>
    </w:r>
    <w:r w:rsidR="00A8210B">
      <w:rPr>
        <w:rFonts w:ascii="Calibri" w:hAnsi="Calibri" w:cs="Calibri"/>
        <w:b/>
        <w:bCs/>
        <w:sz w:val="20"/>
        <w:szCs w:val="20"/>
      </w:rPr>
      <w:t>Napoli (NA)</w:t>
    </w:r>
    <w:r w:rsidR="00216D88" w:rsidRPr="00C85A16">
      <w:rPr>
        <w:rFonts w:ascii="Calibri" w:hAnsi="Calibri" w:cs="Calibri"/>
        <w:sz w:val="20"/>
        <w:szCs w:val="20"/>
      </w:rPr>
      <w:t xml:space="preserve"> </w:t>
    </w:r>
  </w:p>
  <w:p w14:paraId="64DCDB30" w14:textId="735DE568" w:rsidR="00216D88" w:rsidRPr="00C85A16" w:rsidRDefault="00A8210B" w:rsidP="00216D88">
    <w:pPr>
      <w:pStyle w:val="Pidipagina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Indirizzo PEC</w:t>
    </w:r>
    <w:r w:rsidR="00216D88" w:rsidRPr="00C85A16">
      <w:rPr>
        <w:rFonts w:ascii="Calibri" w:hAnsi="Calibri" w:cs="Calibri"/>
        <w:sz w:val="20"/>
        <w:szCs w:val="20"/>
      </w:rPr>
      <w:t xml:space="preserve">: </w:t>
    </w:r>
    <w:hyperlink r:id="rId1" w:history="1">
      <w:r w:rsidRPr="00D941DA">
        <w:rPr>
          <w:rStyle w:val="Collegamentoipertestuale"/>
          <w:rFonts w:ascii="Calibri" w:hAnsi="Calibri" w:cs="Calibri"/>
          <w:b/>
          <w:bCs/>
          <w:sz w:val="20"/>
          <w:szCs w:val="20"/>
        </w:rPr>
        <w:t>tamlab@pec.it</w:t>
      </w:r>
    </w:hyperlink>
    <w:r>
      <w:rPr>
        <w:rFonts w:ascii="Calibri" w:hAnsi="Calibri" w:cs="Calibri"/>
        <w:b/>
        <w:bCs/>
        <w:sz w:val="20"/>
        <w:szCs w:val="20"/>
      </w:rPr>
      <w:t xml:space="preserve"> </w:t>
    </w:r>
    <w:r w:rsidR="00DA21C4" w:rsidRPr="00C85A16">
      <w:rPr>
        <w:rFonts w:ascii="Calibri" w:hAnsi="Calibri" w:cs="Calibri"/>
        <w:sz w:val="20"/>
        <w:szCs w:val="20"/>
      </w:rPr>
      <w:t>-</w:t>
    </w:r>
    <w:r w:rsidR="00CC632C" w:rsidRPr="00C85A16">
      <w:rPr>
        <w:rFonts w:ascii="Calibri" w:hAnsi="Calibri" w:cs="Calibri"/>
        <w:sz w:val="20"/>
        <w:szCs w:val="20"/>
      </w:rPr>
      <w:t xml:space="preserve"> telefono: </w:t>
    </w:r>
    <w:r w:rsidRPr="00A8210B">
      <w:rPr>
        <w:rFonts w:ascii="Calibri" w:hAnsi="Calibri" w:cs="Calibri"/>
        <w:b/>
        <w:sz w:val="20"/>
        <w:szCs w:val="20"/>
      </w:rPr>
      <w:t>3713735819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4EB6" w14:textId="77777777" w:rsidR="00154BFB" w:rsidRDefault="00154BFB">
      <w:r>
        <w:separator/>
      </w:r>
    </w:p>
  </w:footnote>
  <w:footnote w:type="continuationSeparator" w:id="0">
    <w:p w14:paraId="38189CB4" w14:textId="77777777" w:rsidR="00154BFB" w:rsidRDefault="0015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52B0" w14:textId="77777777" w:rsidR="00D87D3E" w:rsidRDefault="008C6775">
    <w:pPr>
      <w:pStyle w:val="Intestazione"/>
    </w:pPr>
    <w:r w:rsidRPr="00972FF2">
      <w:rPr>
        <w:noProof/>
      </w:rPr>
      <w:drawing>
        <wp:inline distT="0" distB="0" distL="0" distR="0" wp14:anchorId="7787C953" wp14:editId="2F437E0C">
          <wp:extent cx="617220" cy="820420"/>
          <wp:effectExtent l="0" t="0" r="0" b="0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7692" w14:textId="77777777" w:rsidR="00D87D3E" w:rsidRPr="008C6775" w:rsidRDefault="008C6775" w:rsidP="008C6775">
    <w:pPr>
      <w:pStyle w:val="Intestazione"/>
      <w:tabs>
        <w:tab w:val="clear" w:pos="4819"/>
        <w:tab w:val="clear" w:pos="9638"/>
      </w:tabs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4B4766CE" wp14:editId="0D3FBB84">
          <wp:extent cx="1211580" cy="121158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87F67" w14:textId="77777777" w:rsidR="00D87D3E" w:rsidRDefault="00D87D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hAnsi="Times New Roman"/>
      </w:rPr>
    </w:lvl>
  </w:abstractNum>
  <w:abstractNum w:abstractNumId="2" w15:restartNumberingAfterBreak="0">
    <w:nsid w:val="036273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04054C"/>
    <w:multiLevelType w:val="hybridMultilevel"/>
    <w:tmpl w:val="AA26F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52D9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C1EFD"/>
    <w:multiLevelType w:val="hybridMultilevel"/>
    <w:tmpl w:val="B2421D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842F5"/>
    <w:multiLevelType w:val="multilevel"/>
    <w:tmpl w:val="2E7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DF3329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F015B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76511B9"/>
    <w:multiLevelType w:val="multilevel"/>
    <w:tmpl w:val="40CADFA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E6D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547154"/>
    <w:multiLevelType w:val="hybridMultilevel"/>
    <w:tmpl w:val="00FC181C"/>
    <w:lvl w:ilvl="0" w:tplc="951604D8">
      <w:numFmt w:val="bullet"/>
      <w:lvlText w:val="-"/>
      <w:lvlJc w:val="left"/>
      <w:pPr>
        <w:ind w:left="720" w:hanging="360"/>
      </w:pPr>
      <w:rPr>
        <w:rFonts w:ascii="Times New Roman" w:eastAsia="Bitstream Vera San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254E4"/>
    <w:multiLevelType w:val="hybridMultilevel"/>
    <w:tmpl w:val="F886C250"/>
    <w:lvl w:ilvl="0" w:tplc="94B20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00BF8"/>
    <w:multiLevelType w:val="hybridMultilevel"/>
    <w:tmpl w:val="D1042EC4"/>
    <w:lvl w:ilvl="0" w:tplc="8F147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81833"/>
    <w:multiLevelType w:val="hybridMultilevel"/>
    <w:tmpl w:val="A664ED44"/>
    <w:lvl w:ilvl="0" w:tplc="C636A828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475D3"/>
    <w:multiLevelType w:val="multilevel"/>
    <w:tmpl w:val="C7AA738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71911CA"/>
    <w:multiLevelType w:val="multilevel"/>
    <w:tmpl w:val="66D6B434"/>
    <w:lvl w:ilvl="0">
      <w:start w:val="1"/>
      <w:numFmt w:val="decimal"/>
      <w:pStyle w:val="Titolo1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35"/>
        </w:tabs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17"/>
        </w:tabs>
        <w:ind w:left="1517" w:hanging="1440"/>
      </w:pPr>
      <w:rPr>
        <w:rFonts w:hint="default"/>
      </w:rPr>
    </w:lvl>
  </w:abstractNum>
  <w:abstractNum w:abstractNumId="17" w15:restartNumberingAfterBreak="0">
    <w:nsid w:val="57E376E4"/>
    <w:multiLevelType w:val="hybridMultilevel"/>
    <w:tmpl w:val="B6D0E9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60BF9"/>
    <w:multiLevelType w:val="hybridMultilevel"/>
    <w:tmpl w:val="E4DC7B7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B1B722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AA536B"/>
    <w:multiLevelType w:val="hybridMultilevel"/>
    <w:tmpl w:val="473C432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05418"/>
    <w:multiLevelType w:val="hybridMultilevel"/>
    <w:tmpl w:val="D6FE88B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42145"/>
    <w:multiLevelType w:val="hybridMultilevel"/>
    <w:tmpl w:val="38EE5724"/>
    <w:lvl w:ilvl="0" w:tplc="940AD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0B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EA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A1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20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C20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A2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AE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22A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F21AF"/>
    <w:multiLevelType w:val="hybridMultilevel"/>
    <w:tmpl w:val="E84688F8"/>
    <w:lvl w:ilvl="0" w:tplc="4AC2643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25253224">
    <w:abstractNumId w:val="4"/>
  </w:num>
  <w:num w:numId="2" w16cid:durableId="1040670604">
    <w:abstractNumId w:val="2"/>
  </w:num>
  <w:num w:numId="3" w16cid:durableId="311568946">
    <w:abstractNumId w:val="19"/>
  </w:num>
  <w:num w:numId="4" w16cid:durableId="1213232101">
    <w:abstractNumId w:val="7"/>
  </w:num>
  <w:num w:numId="5" w16cid:durableId="1113399693">
    <w:abstractNumId w:val="10"/>
  </w:num>
  <w:num w:numId="6" w16cid:durableId="2016490486">
    <w:abstractNumId w:val="22"/>
  </w:num>
  <w:num w:numId="7" w16cid:durableId="895359006">
    <w:abstractNumId w:val="9"/>
  </w:num>
  <w:num w:numId="8" w16cid:durableId="1504005544">
    <w:abstractNumId w:val="16"/>
  </w:num>
  <w:num w:numId="9" w16cid:durableId="19596100">
    <w:abstractNumId w:val="6"/>
  </w:num>
  <w:num w:numId="10" w16cid:durableId="1196693313">
    <w:abstractNumId w:val="23"/>
  </w:num>
  <w:num w:numId="11" w16cid:durableId="668681860">
    <w:abstractNumId w:val="13"/>
  </w:num>
  <w:num w:numId="12" w16cid:durableId="1681657191">
    <w:abstractNumId w:val="17"/>
  </w:num>
  <w:num w:numId="13" w16cid:durableId="1526210962">
    <w:abstractNumId w:val="18"/>
  </w:num>
  <w:num w:numId="14" w16cid:durableId="1808007193">
    <w:abstractNumId w:val="20"/>
  </w:num>
  <w:num w:numId="15" w16cid:durableId="1228414575">
    <w:abstractNumId w:val="3"/>
  </w:num>
  <w:num w:numId="16" w16cid:durableId="1970697020">
    <w:abstractNumId w:val="21"/>
  </w:num>
  <w:num w:numId="17" w16cid:durableId="10014691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4278890">
    <w:abstractNumId w:val="5"/>
  </w:num>
  <w:num w:numId="19" w16cid:durableId="152920072">
    <w:abstractNumId w:val="15"/>
  </w:num>
  <w:num w:numId="20" w16cid:durableId="1757439773">
    <w:abstractNumId w:val="12"/>
  </w:num>
  <w:num w:numId="21" w16cid:durableId="412624566">
    <w:abstractNumId w:val="14"/>
  </w:num>
  <w:num w:numId="22" w16cid:durableId="1360467646">
    <w:abstractNumId w:val="0"/>
  </w:num>
  <w:num w:numId="23" w16cid:durableId="505831645">
    <w:abstractNumId w:val="1"/>
  </w:num>
  <w:num w:numId="24" w16cid:durableId="18697576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7C"/>
    <w:rsid w:val="00017537"/>
    <w:rsid w:val="00027958"/>
    <w:rsid w:val="00042602"/>
    <w:rsid w:val="00047AD9"/>
    <w:rsid w:val="00061852"/>
    <w:rsid w:val="00061D54"/>
    <w:rsid w:val="00066BF5"/>
    <w:rsid w:val="0007007F"/>
    <w:rsid w:val="000B3913"/>
    <w:rsid w:val="00103CA5"/>
    <w:rsid w:val="0010535D"/>
    <w:rsid w:val="00130C0F"/>
    <w:rsid w:val="00141052"/>
    <w:rsid w:val="00145F89"/>
    <w:rsid w:val="00154BFB"/>
    <w:rsid w:val="0015527A"/>
    <w:rsid w:val="00155DCC"/>
    <w:rsid w:val="001853E3"/>
    <w:rsid w:val="0018787C"/>
    <w:rsid w:val="001C6890"/>
    <w:rsid w:val="001D154F"/>
    <w:rsid w:val="001D25C5"/>
    <w:rsid w:val="00207B6E"/>
    <w:rsid w:val="00216D88"/>
    <w:rsid w:val="0022216F"/>
    <w:rsid w:val="00223C90"/>
    <w:rsid w:val="00236297"/>
    <w:rsid w:val="0024298C"/>
    <w:rsid w:val="002956CA"/>
    <w:rsid w:val="002A5B26"/>
    <w:rsid w:val="002B1764"/>
    <w:rsid w:val="00306000"/>
    <w:rsid w:val="003139A0"/>
    <w:rsid w:val="00320430"/>
    <w:rsid w:val="00324C27"/>
    <w:rsid w:val="00331683"/>
    <w:rsid w:val="00384CD9"/>
    <w:rsid w:val="003B7975"/>
    <w:rsid w:val="003D29B5"/>
    <w:rsid w:val="003D5D04"/>
    <w:rsid w:val="003E2058"/>
    <w:rsid w:val="00410AC3"/>
    <w:rsid w:val="004327F5"/>
    <w:rsid w:val="00434D54"/>
    <w:rsid w:val="00453925"/>
    <w:rsid w:val="004545B4"/>
    <w:rsid w:val="00454F70"/>
    <w:rsid w:val="00483BA9"/>
    <w:rsid w:val="004954E6"/>
    <w:rsid w:val="004C367F"/>
    <w:rsid w:val="004D4FAD"/>
    <w:rsid w:val="004E3A8E"/>
    <w:rsid w:val="00500CD8"/>
    <w:rsid w:val="00522975"/>
    <w:rsid w:val="00532E8F"/>
    <w:rsid w:val="00547436"/>
    <w:rsid w:val="00573BFB"/>
    <w:rsid w:val="00582183"/>
    <w:rsid w:val="005934AF"/>
    <w:rsid w:val="005A530B"/>
    <w:rsid w:val="005D6079"/>
    <w:rsid w:val="005F2DE3"/>
    <w:rsid w:val="005F3317"/>
    <w:rsid w:val="005F651C"/>
    <w:rsid w:val="0060417A"/>
    <w:rsid w:val="00606021"/>
    <w:rsid w:val="00637F7A"/>
    <w:rsid w:val="00664BCC"/>
    <w:rsid w:val="00666107"/>
    <w:rsid w:val="006727DC"/>
    <w:rsid w:val="00682013"/>
    <w:rsid w:val="00692270"/>
    <w:rsid w:val="006940B3"/>
    <w:rsid w:val="006D144F"/>
    <w:rsid w:val="00704713"/>
    <w:rsid w:val="00754F3D"/>
    <w:rsid w:val="00756338"/>
    <w:rsid w:val="00766AE2"/>
    <w:rsid w:val="00775E92"/>
    <w:rsid w:val="00785CEA"/>
    <w:rsid w:val="00794DCA"/>
    <w:rsid w:val="007A1FDB"/>
    <w:rsid w:val="007C0176"/>
    <w:rsid w:val="007D359F"/>
    <w:rsid w:val="007F24E8"/>
    <w:rsid w:val="007F55DD"/>
    <w:rsid w:val="00807011"/>
    <w:rsid w:val="008133C9"/>
    <w:rsid w:val="00815227"/>
    <w:rsid w:val="00837237"/>
    <w:rsid w:val="00847ED3"/>
    <w:rsid w:val="008753A9"/>
    <w:rsid w:val="008C6553"/>
    <w:rsid w:val="008C6775"/>
    <w:rsid w:val="008E5C72"/>
    <w:rsid w:val="008F1F5B"/>
    <w:rsid w:val="0091371C"/>
    <w:rsid w:val="009262E8"/>
    <w:rsid w:val="00933722"/>
    <w:rsid w:val="0094481C"/>
    <w:rsid w:val="00955631"/>
    <w:rsid w:val="009616DC"/>
    <w:rsid w:val="009676A9"/>
    <w:rsid w:val="0099248D"/>
    <w:rsid w:val="009B6D79"/>
    <w:rsid w:val="009D6C01"/>
    <w:rsid w:val="009E2981"/>
    <w:rsid w:val="009E6780"/>
    <w:rsid w:val="00A3452A"/>
    <w:rsid w:val="00A44622"/>
    <w:rsid w:val="00A52108"/>
    <w:rsid w:val="00A8210B"/>
    <w:rsid w:val="00A96D45"/>
    <w:rsid w:val="00AA7F2C"/>
    <w:rsid w:val="00AB12E3"/>
    <w:rsid w:val="00AD6EA4"/>
    <w:rsid w:val="00AF0270"/>
    <w:rsid w:val="00B129ED"/>
    <w:rsid w:val="00B1401A"/>
    <w:rsid w:val="00B7052B"/>
    <w:rsid w:val="00B7553F"/>
    <w:rsid w:val="00B84331"/>
    <w:rsid w:val="00B92CD8"/>
    <w:rsid w:val="00BA175E"/>
    <w:rsid w:val="00BA26C8"/>
    <w:rsid w:val="00BC6397"/>
    <w:rsid w:val="00BD4BB9"/>
    <w:rsid w:val="00BE21AF"/>
    <w:rsid w:val="00BE78D9"/>
    <w:rsid w:val="00C06EC4"/>
    <w:rsid w:val="00C20CDD"/>
    <w:rsid w:val="00C23D7A"/>
    <w:rsid w:val="00C35BCA"/>
    <w:rsid w:val="00C4731D"/>
    <w:rsid w:val="00C64B28"/>
    <w:rsid w:val="00C66ACA"/>
    <w:rsid w:val="00C85A16"/>
    <w:rsid w:val="00C91B3D"/>
    <w:rsid w:val="00C91F7D"/>
    <w:rsid w:val="00C926F0"/>
    <w:rsid w:val="00CC4914"/>
    <w:rsid w:val="00CC632C"/>
    <w:rsid w:val="00CD3A08"/>
    <w:rsid w:val="00D07DF7"/>
    <w:rsid w:val="00D11599"/>
    <w:rsid w:val="00D50F4D"/>
    <w:rsid w:val="00D81D41"/>
    <w:rsid w:val="00D87D3E"/>
    <w:rsid w:val="00D95738"/>
    <w:rsid w:val="00DA21C4"/>
    <w:rsid w:val="00DC06C0"/>
    <w:rsid w:val="00DC5AFC"/>
    <w:rsid w:val="00DE4B95"/>
    <w:rsid w:val="00E01585"/>
    <w:rsid w:val="00E05A54"/>
    <w:rsid w:val="00E32170"/>
    <w:rsid w:val="00E56E4A"/>
    <w:rsid w:val="00E66524"/>
    <w:rsid w:val="00E83684"/>
    <w:rsid w:val="00E83E49"/>
    <w:rsid w:val="00E932AD"/>
    <w:rsid w:val="00EA3759"/>
    <w:rsid w:val="00EB5922"/>
    <w:rsid w:val="00EC2314"/>
    <w:rsid w:val="00EC7B1E"/>
    <w:rsid w:val="00EE3E3F"/>
    <w:rsid w:val="00EF1AA3"/>
    <w:rsid w:val="00EF57FB"/>
    <w:rsid w:val="00F045AA"/>
    <w:rsid w:val="00F4271D"/>
    <w:rsid w:val="00F51D38"/>
    <w:rsid w:val="00F76878"/>
    <w:rsid w:val="00F8616D"/>
    <w:rsid w:val="00F9012C"/>
    <w:rsid w:val="00F90F8E"/>
    <w:rsid w:val="00FA511A"/>
    <w:rsid w:val="00FE0055"/>
    <w:rsid w:val="00FE2D70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2D7C2F5"/>
  <w15:chartTrackingRefBased/>
  <w15:docId w15:val="{349B26E4-3B71-CD4A-9A00-228738A7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2183"/>
    <w:rPr>
      <w:sz w:val="24"/>
      <w:szCs w:val="24"/>
    </w:rPr>
  </w:style>
  <w:style w:type="paragraph" w:styleId="Titolo1">
    <w:name w:val="heading 1"/>
    <w:basedOn w:val="Normale"/>
    <w:next w:val="Normale"/>
    <w:qFormat/>
    <w:rsid w:val="009B6D79"/>
    <w:pPr>
      <w:keepNext/>
      <w:numPr>
        <w:numId w:val="8"/>
      </w:numPr>
      <w:spacing w:before="240" w:after="60"/>
      <w:jc w:val="both"/>
      <w:outlineLvl w:val="0"/>
    </w:pPr>
    <w:rPr>
      <w:rFonts w:ascii="Century Gothic" w:hAnsi="Century Gothic"/>
      <w:b/>
      <w:smallCaps/>
      <w:kern w:val="28"/>
      <w:sz w:val="28"/>
      <w:szCs w:val="20"/>
    </w:rPr>
  </w:style>
  <w:style w:type="paragraph" w:styleId="Titolo2">
    <w:name w:val="heading 2"/>
    <w:basedOn w:val="Normale"/>
    <w:next w:val="Normale"/>
    <w:qFormat/>
    <w:rsid w:val="009B6D79"/>
    <w:pPr>
      <w:keepNext/>
      <w:jc w:val="both"/>
      <w:outlineLvl w:val="1"/>
    </w:pPr>
    <w:rPr>
      <w:rFonts w:ascii="Century Gothic" w:hAnsi="Century Gothic"/>
      <w:b/>
      <w:iCs/>
      <w:sz w:val="28"/>
      <w:szCs w:val="20"/>
    </w:rPr>
  </w:style>
  <w:style w:type="paragraph" w:styleId="Titolo3">
    <w:name w:val="heading 3"/>
    <w:basedOn w:val="Normale"/>
    <w:next w:val="Normale"/>
    <w:qFormat/>
    <w:rsid w:val="009B6D79"/>
    <w:pPr>
      <w:keepNext/>
      <w:jc w:val="center"/>
      <w:outlineLvl w:val="2"/>
    </w:pPr>
    <w:rPr>
      <w:rFonts w:ascii="Arial" w:hAnsi="Arial"/>
      <w:b/>
      <w:snapToGrid w:val="0"/>
      <w:color w:val="00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B6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B6D7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B6D79"/>
    <w:rPr>
      <w:color w:val="0000FF"/>
      <w:u w:val="single"/>
    </w:rPr>
  </w:style>
  <w:style w:type="paragraph" w:styleId="Corpotesto">
    <w:name w:val="Body Text"/>
    <w:basedOn w:val="Normale"/>
    <w:rsid w:val="009B6D79"/>
    <w:pPr>
      <w:jc w:val="both"/>
    </w:pPr>
  </w:style>
  <w:style w:type="character" w:styleId="Collegamentovisitato">
    <w:name w:val="FollowedHyperlink"/>
    <w:rsid w:val="009B6D79"/>
    <w:rPr>
      <w:color w:val="800080"/>
      <w:u w:val="single"/>
    </w:rPr>
  </w:style>
  <w:style w:type="paragraph" w:styleId="NormaleWeb">
    <w:name w:val="Normal (Web)"/>
    <w:basedOn w:val="Normale"/>
    <w:rsid w:val="009B6D79"/>
    <w:pPr>
      <w:spacing w:before="100" w:beforeAutospacing="1" w:after="100" w:afterAutospacing="1"/>
    </w:pPr>
  </w:style>
  <w:style w:type="paragraph" w:styleId="Corpodeltesto2">
    <w:name w:val="Body Text 2"/>
    <w:basedOn w:val="Normale"/>
    <w:rsid w:val="009B6D79"/>
    <w:pPr>
      <w:autoSpaceDE w:val="0"/>
      <w:autoSpaceDN w:val="0"/>
      <w:adjustRightInd w:val="0"/>
    </w:pPr>
    <w:rPr>
      <w:rFonts w:ascii="Tahoma" w:hAnsi="Tahoma" w:cs="Tahoma"/>
      <w:color w:val="000000"/>
      <w:szCs w:val="18"/>
    </w:rPr>
  </w:style>
  <w:style w:type="paragraph" w:styleId="Testonotaapidipagina">
    <w:name w:val="footnote text"/>
    <w:basedOn w:val="Normale"/>
    <w:semiHidden/>
    <w:rsid w:val="009B6D79"/>
    <w:pPr>
      <w:jc w:val="both"/>
    </w:pPr>
    <w:rPr>
      <w:sz w:val="20"/>
      <w:szCs w:val="20"/>
    </w:rPr>
  </w:style>
  <w:style w:type="paragraph" w:styleId="Rientrocorpodeltesto2">
    <w:name w:val="Body Text Indent 2"/>
    <w:basedOn w:val="Normale"/>
    <w:rsid w:val="009B6D79"/>
    <w:pPr>
      <w:ind w:left="-5"/>
      <w:jc w:val="both"/>
    </w:pPr>
    <w:rPr>
      <w:rFonts w:ascii="Century Gothic" w:hAnsi="Century Gothic"/>
      <w:sz w:val="20"/>
      <w:szCs w:val="20"/>
    </w:rPr>
  </w:style>
  <w:style w:type="paragraph" w:styleId="Rientrocorpodeltesto">
    <w:name w:val="Body Text Indent"/>
    <w:basedOn w:val="Normale"/>
    <w:rsid w:val="009B6D79"/>
    <w:pPr>
      <w:ind w:left="-5"/>
      <w:jc w:val="both"/>
    </w:pPr>
    <w:rPr>
      <w:rFonts w:ascii="Tahoma" w:hAnsi="Tahoma" w:cs="Tahoma"/>
    </w:rPr>
  </w:style>
  <w:style w:type="paragraph" w:styleId="Corpodeltesto3">
    <w:name w:val="Body Text 3"/>
    <w:basedOn w:val="Normale"/>
    <w:rsid w:val="009B6D79"/>
    <w:rPr>
      <w:rFonts w:ascii="Tahoma" w:hAnsi="Tahoma" w:cs="Tahoma"/>
      <w:bCs/>
      <w:u w:val="single"/>
    </w:rPr>
  </w:style>
  <w:style w:type="paragraph" w:customStyle="1" w:styleId="Corpodeltesto31">
    <w:name w:val="Corpo del testo 31"/>
    <w:basedOn w:val="Normale"/>
    <w:rsid w:val="00582183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sid w:val="00216D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16D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6EA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Titolo">
    <w:name w:val="Title"/>
    <w:basedOn w:val="Normale"/>
    <w:link w:val="TitoloCarattere"/>
    <w:uiPriority w:val="1"/>
    <w:qFormat/>
    <w:rsid w:val="00F045AA"/>
    <w:pPr>
      <w:widowControl w:val="0"/>
      <w:autoSpaceDE w:val="0"/>
      <w:autoSpaceDN w:val="0"/>
      <w:spacing w:before="204"/>
      <w:ind w:left="3120" w:right="2841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"/>
    <w:rsid w:val="00F045AA"/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Nessunaspaziatura">
    <w:name w:val="No Spacing"/>
    <w:uiPriority w:val="1"/>
    <w:qFormat/>
    <w:rsid w:val="003D29B5"/>
    <w:rPr>
      <w:rFonts w:ascii="Calibri" w:hAnsi="Calibri"/>
      <w:sz w:val="22"/>
      <w:szCs w:val="22"/>
    </w:rPr>
  </w:style>
  <w:style w:type="paragraph" w:customStyle="1" w:styleId="02tit">
    <w:name w:val="02_tit"/>
    <w:basedOn w:val="Titolo2"/>
    <w:rsid w:val="0018787C"/>
    <w:pPr>
      <w:keepNext w:val="0"/>
      <w:numPr>
        <w:ilvl w:val="1"/>
      </w:numPr>
      <w:suppressAutoHyphens/>
      <w:spacing w:before="480" w:after="120"/>
      <w:outlineLvl w:val="9"/>
    </w:pPr>
    <w:rPr>
      <w:rFonts w:ascii="Times New Roman" w:hAnsi="Times New Roman"/>
      <w:bCs/>
      <w:iCs w:val="0"/>
      <w:sz w:val="24"/>
      <w:lang w:eastAsia="ar-SA"/>
    </w:rPr>
  </w:style>
  <w:style w:type="paragraph" w:customStyle="1" w:styleId="07tabelle">
    <w:name w:val="07_tabelle"/>
    <w:basedOn w:val="Normale"/>
    <w:rsid w:val="0018787C"/>
    <w:pPr>
      <w:widowControl w:val="0"/>
      <w:suppressLineNumbers/>
      <w:suppressAutoHyphens/>
      <w:snapToGrid w:val="0"/>
    </w:pPr>
    <w:rPr>
      <w:rFonts w:ascii="MeNormal" w:eastAsia="Lucida Sans Unicode" w:hAnsi="MeNormal" w:cs="Tahoma"/>
      <w:bCs/>
      <w:kern w:val="1"/>
      <w:sz w:val="18"/>
      <w:szCs w:val="26"/>
      <w:lang w:eastAsia="ar-SA"/>
    </w:rPr>
  </w:style>
  <w:style w:type="paragraph" w:customStyle="1" w:styleId="08note">
    <w:name w:val="08_note"/>
    <w:basedOn w:val="Normale"/>
    <w:rsid w:val="0018787C"/>
    <w:pPr>
      <w:widowControl w:val="0"/>
      <w:suppressAutoHyphens/>
      <w:autoSpaceDE w:val="0"/>
      <w:jc w:val="both"/>
    </w:pPr>
    <w:rPr>
      <w:rFonts w:cs="Calibri"/>
      <w:sz w:val="20"/>
      <w:lang w:eastAsia="ar-SA"/>
    </w:rPr>
  </w:style>
  <w:style w:type="paragraph" w:customStyle="1" w:styleId="sottoelenco">
    <w:name w:val="sottoelenco"/>
    <w:basedOn w:val="Normale"/>
    <w:rsid w:val="0018787C"/>
    <w:pPr>
      <w:suppressAutoHyphens/>
      <w:spacing w:line="360" w:lineRule="auto"/>
      <w:jc w:val="both"/>
    </w:pPr>
    <w:rPr>
      <w:rFonts w:ascii="Garamond" w:hAnsi="Garamond" w:cs="Calibri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66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161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444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32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tieniament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mlab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gostinoborroso/Library/Group%20Containers/UBF8T346G9.Office/User%20Content.localized/Templates.localized/Carta%20Intestata%20TAMLAB%20SR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E9D8-5A41-4E1A-A575-CBE3FE88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TAMLAB SRL.dotx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p</Company>
  <LinksUpToDate>false</LinksUpToDate>
  <CharactersWithSpaces>4281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mailto:tamlab@pec.it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Microsoft Office User</dc:creator>
  <cp:keywords>Ethan</cp:keywords>
  <cp:lastModifiedBy>ALESSANDRO BORROSO</cp:lastModifiedBy>
  <cp:revision>2</cp:revision>
  <cp:lastPrinted>2015-09-25T17:06:00Z</cp:lastPrinted>
  <dcterms:created xsi:type="dcterms:W3CDTF">2023-02-03T10:56:00Z</dcterms:created>
  <dcterms:modified xsi:type="dcterms:W3CDTF">2023-02-03T10:56:00Z</dcterms:modified>
</cp:coreProperties>
</file>